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6B78" w14:textId="77777777" w:rsidR="00DE67C5" w:rsidRDefault="00411280">
      <w:pPr>
        <w:jc w:val="center"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t>輔仁大學校內各項獎助學金申請表</w:t>
      </w:r>
    </w:p>
    <w:p w14:paraId="1E71BDE0" w14:textId="77777777" w:rsidR="00DE67C5" w:rsidRDefault="00411280">
      <w:pPr>
        <w:snapToGrid w:val="0"/>
        <w:spacing w:before="180"/>
      </w:pP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7"/>
        <w:gridCol w:w="419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9"/>
        <w:gridCol w:w="567"/>
        <w:gridCol w:w="839"/>
      </w:tblGrid>
      <w:tr w:rsidR="00DE67C5" w14:paraId="036B7314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E07B4" w14:textId="77777777" w:rsidR="00DE67C5" w:rsidRDefault="0041128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A4940" w14:textId="77777777" w:rsidR="00DE67C5" w:rsidRDefault="0041128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□A.</w:t>
            </w:r>
            <w:proofErr w:type="gramStart"/>
            <w:r>
              <w:rPr>
                <w:rFonts w:eastAsia="標楷體"/>
              </w:rPr>
              <w:t>于</w:t>
            </w:r>
            <w:proofErr w:type="gramEnd"/>
            <w:r>
              <w:rPr>
                <w:rFonts w:eastAsia="標楷體"/>
              </w:rPr>
              <w:t>故校長野聲獎學金</w:t>
            </w:r>
          </w:p>
          <w:p w14:paraId="4E68F351" w14:textId="77777777" w:rsidR="00DE67C5" w:rsidRDefault="0041128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□B.</w:t>
            </w:r>
            <w:r>
              <w:rPr>
                <w:rFonts w:eastAsia="標楷體"/>
              </w:rPr>
              <w:t>孔祥熙院長清寒獎學金</w:t>
            </w:r>
          </w:p>
          <w:p w14:paraId="2B4B46D0" w14:textId="77777777" w:rsidR="00DE67C5" w:rsidRDefault="0041128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□C.</w:t>
            </w:r>
            <w:r>
              <w:rPr>
                <w:rFonts w:eastAsia="標楷體"/>
              </w:rPr>
              <w:t>劉清章、羅不夫婦清寒獎學金</w:t>
            </w:r>
          </w:p>
          <w:p w14:paraId="01E871FB" w14:textId="77777777" w:rsidR="00DE67C5" w:rsidRDefault="00411280">
            <w:pPr>
              <w:snapToGrid w:val="0"/>
            </w:pPr>
            <w:r>
              <w:rPr>
                <w:rFonts w:eastAsia="標楷體"/>
                <w:color w:val="000000"/>
              </w:rPr>
              <w:t>□D.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96A8C" w14:textId="77777777" w:rsidR="00DE67C5" w:rsidRDefault="00411280">
            <w:pPr>
              <w:snapToGrid w:val="0"/>
            </w:pPr>
            <w:r>
              <w:rPr>
                <w:rFonts w:eastAsia="標楷體"/>
              </w:rPr>
              <w:t>□E.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/>
                <w:bCs/>
              </w:rPr>
              <w:t>教友紀念</w:t>
            </w:r>
            <w:proofErr w:type="gramStart"/>
            <w:r>
              <w:rPr>
                <w:rFonts w:ascii="標楷體" w:eastAsia="標楷體" w:hAnsi="標楷體"/>
                <w:bCs/>
              </w:rPr>
              <w:t>于</w:t>
            </w:r>
            <w:proofErr w:type="gramEnd"/>
            <w:r>
              <w:rPr>
                <w:rFonts w:ascii="標楷體" w:eastAsia="標楷體" w:hAnsi="標楷體"/>
                <w:bCs/>
              </w:rPr>
              <w:t>故樞機獎助學金</w:t>
            </w:r>
          </w:p>
          <w:p w14:paraId="602957D3" w14:textId="77777777" w:rsidR="00DE67C5" w:rsidRDefault="00411280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14:paraId="2D1B17C4" w14:textId="77777777" w:rsidR="00DE67C5" w:rsidRDefault="00411280">
            <w:pPr>
              <w:snapToGrid w:val="0"/>
            </w:pPr>
            <w:r>
              <w:rPr>
                <w:rFonts w:eastAsia="標楷體"/>
                <w:color w:val="000000"/>
              </w:rPr>
              <w:t>□G.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DE67C5" w14:paraId="7597966A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A7492" w14:textId="77777777" w:rsidR="00DE67C5" w:rsidRDefault="0041128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6E89F" w14:textId="77777777" w:rsidR="00DE67C5" w:rsidRDefault="00DE67C5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6DE99" w14:textId="77777777" w:rsidR="00DE67C5" w:rsidRDefault="0041128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14:paraId="5E266E52" w14:textId="77777777" w:rsidR="00DE67C5" w:rsidRDefault="0041128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3185C" w14:textId="77777777" w:rsidR="00DE67C5" w:rsidRDefault="00DE67C5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A295D" w14:textId="77777777" w:rsidR="00DE67C5" w:rsidRDefault="0041128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18125" w14:textId="77777777" w:rsidR="00DE67C5" w:rsidRDefault="00DE67C5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4304C" w14:textId="77777777" w:rsidR="00DE67C5" w:rsidRDefault="0041128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14:paraId="6F7DB4DD" w14:textId="77777777" w:rsidR="00DE67C5" w:rsidRDefault="0041128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079A5" w14:textId="77777777" w:rsidR="00DE67C5" w:rsidRDefault="00DE67C5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DE67C5" w14:paraId="15CF1461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25ACA" w14:textId="77777777" w:rsidR="00DE67C5" w:rsidRDefault="00DE67C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1E201" w14:textId="77777777" w:rsidR="00DE67C5" w:rsidRDefault="00DE67C5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82C68" w14:textId="77777777" w:rsidR="00DE67C5" w:rsidRDefault="00DE67C5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C8F24" w14:textId="77777777" w:rsidR="00DE67C5" w:rsidRDefault="00DE67C5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C0735" w14:textId="77777777" w:rsidR="00DE67C5" w:rsidRDefault="0041128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D5FC2" w14:textId="77777777" w:rsidR="00DE67C5" w:rsidRDefault="00DE67C5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F77B4" w14:textId="77777777" w:rsidR="00DE67C5" w:rsidRDefault="00DE67C5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0399D" w14:textId="77777777" w:rsidR="00DE67C5" w:rsidRDefault="00DE67C5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DE67C5" w14:paraId="64D9083F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D86A2" w14:textId="77777777" w:rsidR="00DE67C5" w:rsidRDefault="0041128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14:paraId="6D32D3EF" w14:textId="77777777" w:rsidR="00DE67C5" w:rsidRDefault="0041128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964EB" w14:textId="77777777" w:rsidR="00DE67C5" w:rsidRDefault="00DE67C5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17731" w14:textId="77777777" w:rsidR="00DE67C5" w:rsidRDefault="0041128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14:paraId="38667B40" w14:textId="77777777" w:rsidR="00DE67C5" w:rsidRDefault="0041128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  <w:proofErr w:type="gramStart"/>
            <w:r>
              <w:rPr>
                <w:rFonts w:eastAsia="標楷體"/>
              </w:rPr>
              <w:t>別年級</w:t>
            </w:r>
            <w:proofErr w:type="gramEnd"/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32808" w14:textId="77777777" w:rsidR="00DE67C5" w:rsidRDefault="00411280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14:paraId="7E739651" w14:textId="77777777" w:rsidR="00DE67C5" w:rsidRDefault="00411280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14:paraId="335A9258" w14:textId="77777777" w:rsidR="00DE67C5" w:rsidRDefault="00411280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D099E" w14:textId="77777777" w:rsidR="00DE67C5" w:rsidRDefault="00411280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學業</w:t>
            </w:r>
          </w:p>
          <w:p w14:paraId="6D56CF75" w14:textId="77777777" w:rsidR="00DE67C5" w:rsidRDefault="00411280">
            <w:pPr>
              <w:snapToGrid w:val="0"/>
            </w:pPr>
            <w:r>
              <w:rPr>
                <w:rFonts w:eastAsia="標楷體"/>
                <w:color w:val="FF0000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1AC46" w14:textId="77777777" w:rsidR="00DE67C5" w:rsidRDefault="00DE67C5">
            <w:pPr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ABB24" w14:textId="77777777" w:rsidR="00DE67C5" w:rsidRDefault="00411280">
            <w:pPr>
              <w:snapToGrid w:val="0"/>
            </w:pPr>
            <w:r>
              <w:rPr>
                <w:rFonts w:eastAsia="標楷體"/>
                <w:color w:val="FF0000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A3963" w14:textId="77777777" w:rsidR="00DE67C5" w:rsidRDefault="00DE67C5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82E42" w14:textId="77777777" w:rsidR="00DE67C5" w:rsidRDefault="00411280">
            <w:pPr>
              <w:snapToGrid w:val="0"/>
            </w:pPr>
            <w:r>
              <w:rPr>
                <w:rFonts w:eastAsia="標楷體"/>
                <w:color w:val="FF0000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362A8" w14:textId="77777777" w:rsidR="00DE67C5" w:rsidRDefault="00DE67C5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CA837" w14:textId="77777777" w:rsidR="00DE67C5" w:rsidRDefault="00411280">
            <w:pPr>
              <w:snapToGrid w:val="0"/>
            </w:pPr>
            <w:r>
              <w:rPr>
                <w:rFonts w:eastAsia="標楷體"/>
                <w:color w:val="FF0000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E1002" w14:textId="77777777" w:rsidR="00DE67C5" w:rsidRDefault="00DE67C5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DE67C5" w14:paraId="6FFB48E2" w14:textId="7777777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E4BD3" w14:textId="77777777" w:rsidR="00DE67C5" w:rsidRDefault="0041128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</w:t>
            </w:r>
            <w:proofErr w:type="gramStart"/>
            <w:r>
              <w:rPr>
                <w:rFonts w:eastAsia="標楷體"/>
              </w:rPr>
              <w:t>應附繳證件</w:t>
            </w:r>
            <w:proofErr w:type="gramEnd"/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FCFEB" w14:textId="77777777" w:rsidR="00DE67C5" w:rsidRDefault="00411280">
            <w:pPr>
              <w:snapToGrid w:val="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ascii="標楷體" w:eastAsia="標楷體" w:hAnsi="標楷體"/>
              </w:rPr>
              <w:t>前一學期成績單</w:t>
            </w:r>
            <w:r>
              <w:rPr>
                <w:rFonts w:ascii="標楷體" w:eastAsia="標楷體" w:hAnsi="標楷體"/>
              </w:rPr>
              <w:t>(AB</w:t>
            </w:r>
            <w:r>
              <w:rPr>
                <w:rFonts w:eastAsia="標楷體"/>
              </w:rPr>
              <w:t>CDEF</w:t>
            </w:r>
            <w:r>
              <w:rPr>
                <w:rFonts w:ascii="標楷體" w:eastAsia="標楷體" w:hAnsi="標楷體"/>
              </w:rPr>
              <w:t>)</w:t>
            </w:r>
          </w:p>
          <w:p w14:paraId="5EE8445C" w14:textId="77777777" w:rsidR="00DE67C5" w:rsidRDefault="00411280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/>
              </w:rPr>
              <w:t>(ACE)</w:t>
            </w:r>
          </w:p>
          <w:p w14:paraId="0F935D09" w14:textId="77777777" w:rsidR="00DE67C5" w:rsidRDefault="00411280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ascii="標楷體" w:eastAsia="標楷體" w:hAnsi="標楷體"/>
              </w:rPr>
              <w:t>(B</w:t>
            </w:r>
            <w:r>
              <w:rPr>
                <w:rFonts w:eastAsia="標楷體"/>
              </w:rPr>
              <w:t>CDE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225" w:type="dxa"/>
            <w:gridSpan w:val="17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4CD0E" w14:textId="77777777" w:rsidR="00DE67C5" w:rsidRDefault="00411280">
            <w:pPr>
              <w:ind w:left="240" w:hanging="24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自傳（約五百字）</w:t>
            </w:r>
            <w:r>
              <w:rPr>
                <w:rFonts w:ascii="標楷體" w:eastAsia="標楷體" w:hAnsi="標楷體"/>
              </w:rPr>
              <w:t>(ACDEF)</w:t>
            </w:r>
          </w:p>
          <w:p w14:paraId="6D1B610F" w14:textId="77777777" w:rsidR="00DE67C5" w:rsidRDefault="00411280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系主任、導師、輔導單位推薦函</w:t>
            </w:r>
            <w:r>
              <w:rPr>
                <w:rFonts w:ascii="標楷體" w:eastAsia="標楷體" w:hAnsi="標楷體"/>
              </w:rPr>
              <w:t>(DEF)</w:t>
            </w:r>
          </w:p>
          <w:p w14:paraId="4E676785" w14:textId="77777777" w:rsidR="00DE67C5" w:rsidRDefault="00411280">
            <w:pPr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DE67C5" w14:paraId="163533F2" w14:textId="7777777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7F1B4" w14:textId="77777777" w:rsidR="00DE67C5" w:rsidRDefault="0041128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</w:t>
            </w:r>
            <w:proofErr w:type="gramStart"/>
            <w:r>
              <w:rPr>
                <w:rFonts w:eastAsia="標楷體"/>
              </w:rPr>
              <w:t>校外獎</w:t>
            </w:r>
            <w:proofErr w:type="gramEnd"/>
            <w:r>
              <w:rPr>
                <w:rFonts w:eastAsia="標楷體"/>
              </w:rPr>
              <w:t>助學金申請</w:t>
            </w:r>
          </w:p>
        </w:tc>
        <w:tc>
          <w:tcPr>
            <w:tcW w:w="100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03393" w14:textId="77777777" w:rsidR="00DE67C5" w:rsidRDefault="0041128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金額：　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</w:p>
          <w:p w14:paraId="0C775630" w14:textId="77777777" w:rsidR="00DE67C5" w:rsidRDefault="0041128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獲得教育部各類就學優待減免學雜費。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類別：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14:paraId="5932235D" w14:textId="77777777" w:rsidR="00DE67C5" w:rsidRDefault="0041128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獲得校內就學獎</w:t>
            </w:r>
            <w:proofErr w:type="gramStart"/>
            <w:r>
              <w:rPr>
                <w:rFonts w:ascii="標楷體" w:eastAsia="標楷體" w:hAnsi="標楷體"/>
              </w:rPr>
              <w:t>補助－清寒</w:t>
            </w:r>
            <w:proofErr w:type="gramEnd"/>
            <w:r>
              <w:rPr>
                <w:rFonts w:ascii="標楷體" w:eastAsia="標楷體" w:hAnsi="標楷體"/>
              </w:rPr>
              <w:t>助學金。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金額：　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</w:p>
          <w:p w14:paraId="73837BE7" w14:textId="77777777" w:rsidR="00DE67C5" w:rsidRDefault="00411280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獲得其他</w:t>
            </w:r>
            <w:proofErr w:type="gramStart"/>
            <w:r>
              <w:rPr>
                <w:rFonts w:ascii="標楷體" w:eastAsia="標楷體" w:hAnsi="標楷體"/>
              </w:rPr>
              <w:t>校內獎助學金</w:t>
            </w:r>
            <w:proofErr w:type="gramEnd"/>
            <w:r>
              <w:rPr>
                <w:rFonts w:ascii="標楷體" w:eastAsia="標楷體" w:hAnsi="標楷體"/>
              </w:rPr>
              <w:t xml:space="preserve">（不含書卷獎）。類別：　　　　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DE67C5" w14:paraId="4B40C157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69B77" w14:textId="77777777" w:rsidR="00DE67C5" w:rsidRDefault="0041128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6E1D3" w14:textId="77777777" w:rsidR="00DE67C5" w:rsidRDefault="00411280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14:paraId="08221AF8" w14:textId="77777777" w:rsidR="00DE67C5" w:rsidRDefault="00411280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1623B" w14:textId="77777777" w:rsidR="00DE67C5" w:rsidRDefault="0041128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22582" w14:textId="77777777" w:rsidR="00DE67C5" w:rsidRDefault="00DE67C5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5CF49" w14:textId="77777777" w:rsidR="00DE67C5" w:rsidRDefault="0041128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DDBF1" w14:textId="77777777" w:rsidR="00DE67C5" w:rsidRDefault="00DE67C5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B7DC6" w14:textId="77777777" w:rsidR="00DE67C5" w:rsidRDefault="00411280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14:paraId="4264EADF" w14:textId="77777777" w:rsidR="00DE67C5" w:rsidRDefault="0041128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353F7" w14:textId="77777777" w:rsidR="00DE67C5" w:rsidRDefault="00DE67C5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8F43D" w14:textId="77777777" w:rsidR="00DE67C5" w:rsidRDefault="00411280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E82E7" w14:textId="77777777" w:rsidR="00DE67C5" w:rsidRDefault="00DE67C5">
            <w:pPr>
              <w:snapToGrid w:val="0"/>
              <w:rPr>
                <w:rFonts w:eastAsia="標楷體"/>
              </w:rPr>
            </w:pPr>
          </w:p>
        </w:tc>
      </w:tr>
      <w:tr w:rsidR="00DE67C5" w14:paraId="017793A0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61641" w14:textId="77777777" w:rsidR="00DE67C5" w:rsidRDefault="00DE67C5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06174" w14:textId="77777777" w:rsidR="00DE67C5" w:rsidRDefault="00DE67C5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76E91" w14:textId="77777777" w:rsidR="00DE67C5" w:rsidRDefault="0041128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978D5" w14:textId="77777777" w:rsidR="00DE67C5" w:rsidRDefault="00DE67C5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D5A25" w14:textId="77777777" w:rsidR="00DE67C5" w:rsidRDefault="0041128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82452" w14:textId="77777777" w:rsidR="00DE67C5" w:rsidRDefault="00DE67C5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62066" w14:textId="77777777" w:rsidR="00DE67C5" w:rsidRDefault="00DE67C5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5D540" w14:textId="77777777" w:rsidR="00DE67C5" w:rsidRDefault="00DE67C5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2DD2F" w14:textId="77777777" w:rsidR="00DE67C5" w:rsidRDefault="00DE67C5">
            <w:pPr>
              <w:snapToGrid w:val="0"/>
              <w:rPr>
                <w:rFonts w:eastAsia="標楷體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BFAF6" w14:textId="77777777" w:rsidR="00DE67C5" w:rsidRDefault="00DE67C5">
            <w:pPr>
              <w:snapToGrid w:val="0"/>
              <w:rPr>
                <w:rFonts w:eastAsia="標楷體"/>
              </w:rPr>
            </w:pPr>
          </w:p>
        </w:tc>
      </w:tr>
      <w:tr w:rsidR="00DE67C5" w14:paraId="6F001328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715F3" w14:textId="77777777" w:rsidR="00DE67C5" w:rsidRDefault="00DE67C5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1E74B" w14:textId="77777777" w:rsidR="00DE67C5" w:rsidRDefault="00411280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2E949" w14:textId="77777777" w:rsidR="00DE67C5" w:rsidRDefault="00DE67C5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C6279" w14:textId="77777777" w:rsidR="00DE67C5" w:rsidRDefault="00411280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A8456" w14:textId="77777777" w:rsidR="00DE67C5" w:rsidRDefault="00411280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人</w:t>
            </w:r>
          </w:p>
          <w:p w14:paraId="4163C2EA" w14:textId="77777777" w:rsidR="00DE67C5" w:rsidRDefault="00411280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6599" w14:textId="77777777" w:rsidR="00DE67C5" w:rsidRDefault="00411280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B6936" w14:textId="77777777" w:rsidR="00DE67C5" w:rsidRDefault="00DE67C5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DE67C5" w14:paraId="2627A4FB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BDDDD" w14:textId="77777777" w:rsidR="00DE67C5" w:rsidRDefault="0041128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14:paraId="23AB5CB3" w14:textId="77777777" w:rsidR="00DE67C5" w:rsidRDefault="0041128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00AC9" w14:textId="77777777" w:rsidR="00DE67C5" w:rsidRDefault="00411280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A66A3" w14:textId="77777777" w:rsidR="00DE67C5" w:rsidRDefault="0041128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14:paraId="2CC035BD" w14:textId="77777777" w:rsidR="00DE67C5" w:rsidRDefault="0041128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A4F78" w14:textId="77777777" w:rsidR="00DE67C5" w:rsidRDefault="00411280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DE67C5" w14:paraId="631CFB36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10AB9" w14:textId="77777777" w:rsidR="00DE67C5" w:rsidRDefault="00DE67C5">
            <w:pPr>
              <w:snapToGrid w:val="0"/>
              <w:rPr>
                <w:rFonts w:eastAsia="標楷體"/>
              </w:rPr>
            </w:pP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5375F" w14:textId="77777777" w:rsidR="00DE67C5" w:rsidRDefault="0041128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14:paraId="0799FB07" w14:textId="77777777" w:rsidR="00DE67C5" w:rsidRDefault="0041128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FE1E8" w14:textId="77777777" w:rsidR="00DE67C5" w:rsidRDefault="00DE67C5">
            <w:pPr>
              <w:snapToGrid w:val="0"/>
              <w:rPr>
                <w:rFonts w:eastAsia="標楷體"/>
              </w:rPr>
            </w:pP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A5B1E" w14:textId="77777777" w:rsidR="00DE67C5" w:rsidRDefault="00411280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14:paraId="081685F0" w14:textId="77777777" w:rsidR="00DE67C5" w:rsidRDefault="00411280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DE67C5" w14:paraId="398BF76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E3B34" w14:textId="77777777" w:rsidR="00DE67C5" w:rsidRDefault="0041128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詳閱本獎助學金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相關規定、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繳齊指定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表件，確認已符合申請資格。</w:t>
            </w:r>
          </w:p>
          <w:p w14:paraId="0D922C03" w14:textId="77777777" w:rsidR="00DE67C5" w:rsidRDefault="0041128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14:paraId="3BAF14B4" w14:textId="77777777" w:rsidR="00DE67C5" w:rsidRDefault="00411280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事務處獎助學金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資訊系統「個人設定」頁面填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金融機構帳號，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以利獎助學金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直接劃撥入本人</w:t>
            </w:r>
          </w:p>
          <w:p w14:paraId="46BA1E46" w14:textId="77777777" w:rsidR="00DE67C5" w:rsidRDefault="00411280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14:paraId="6D2837F2" w14:textId="77777777" w:rsidR="00DE67C5" w:rsidRDefault="00411280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</w:t>
            </w:r>
          </w:p>
          <w:p w14:paraId="3AF73AEC" w14:textId="77777777" w:rsidR="00DE67C5" w:rsidRDefault="00411280">
            <w:pPr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下，依據本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校【隱私權政策聲明】，蒐集、處理及利用我的個人資料（包括本表各欄及金融帳號等）。</w:t>
            </w:r>
          </w:p>
          <w:p w14:paraId="399C3AE3" w14:textId="77777777" w:rsidR="00DE67C5" w:rsidRDefault="00411280">
            <w:pPr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DE67C5" w14:paraId="2AF62E8A" w14:textId="77777777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FC5B9" w14:textId="77777777" w:rsidR="00DE67C5" w:rsidRDefault="00411280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14:paraId="11711BBB" w14:textId="77777777" w:rsidR="00DE67C5" w:rsidRDefault="00411280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1A063" w14:textId="77777777" w:rsidR="00DE67C5" w:rsidRDefault="00DE67C5">
            <w:pPr>
              <w:snapToGrid w:val="0"/>
              <w:spacing w:line="240" w:lineRule="atLeast"/>
              <w:rPr>
                <w:rFonts w:eastAsia="標楷體"/>
              </w:rPr>
            </w:pPr>
          </w:p>
          <w:p w14:paraId="5FB2CC6E" w14:textId="77777777" w:rsidR="00DE67C5" w:rsidRDefault="00DE67C5">
            <w:pPr>
              <w:snapToGrid w:val="0"/>
              <w:spacing w:line="240" w:lineRule="atLeast"/>
              <w:rPr>
                <w:rFonts w:eastAsia="標楷體"/>
              </w:rPr>
            </w:pPr>
          </w:p>
          <w:p w14:paraId="69598953" w14:textId="77777777" w:rsidR="00DE67C5" w:rsidRDefault="00DE67C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14:paraId="41642180" w14:textId="77777777" w:rsidR="00DE67C5" w:rsidRDefault="00DE67C5">
      <w:pPr>
        <w:snapToGrid w:val="0"/>
        <w:spacing w:line="400" w:lineRule="atLeast"/>
      </w:pPr>
    </w:p>
    <w:sectPr w:rsidR="00DE67C5">
      <w:pgSz w:w="11906" w:h="16838"/>
      <w:pgMar w:top="709" w:right="851" w:bottom="709" w:left="6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1ACF" w14:textId="77777777" w:rsidR="00411280" w:rsidRDefault="00411280">
      <w:r>
        <w:separator/>
      </w:r>
    </w:p>
  </w:endnote>
  <w:endnote w:type="continuationSeparator" w:id="0">
    <w:p w14:paraId="03FB3F08" w14:textId="77777777" w:rsidR="00411280" w:rsidRDefault="0041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B33A" w14:textId="77777777" w:rsidR="00411280" w:rsidRDefault="00411280">
      <w:r>
        <w:rPr>
          <w:color w:val="000000"/>
        </w:rPr>
        <w:separator/>
      </w:r>
    </w:p>
  </w:footnote>
  <w:footnote w:type="continuationSeparator" w:id="0">
    <w:p w14:paraId="4ABC57C9" w14:textId="77777777" w:rsidR="00411280" w:rsidRDefault="0041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67C5"/>
    <w:rsid w:val="00411280"/>
    <w:rsid w:val="009E6078"/>
    <w:rsid w:val="00D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FEDB"/>
  <w15:docId w15:val="{93CE2B78-8752-4E0C-85E3-AC2D543B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USER</cp:lastModifiedBy>
  <cp:revision>2</cp:revision>
  <cp:lastPrinted>2025-05-05T03:57:00Z</cp:lastPrinted>
  <dcterms:created xsi:type="dcterms:W3CDTF">2025-05-13T01:44:00Z</dcterms:created>
  <dcterms:modified xsi:type="dcterms:W3CDTF">2025-05-13T01:44:00Z</dcterms:modified>
</cp:coreProperties>
</file>