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BCA2" w14:textId="77777777" w:rsidR="001E3B7E" w:rsidRDefault="00000000">
      <w:pPr>
        <w:widowControl w:val="0"/>
        <w:spacing w:line="398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臺北市立動物園野生動物保育實習學生申請表</w:t>
      </w:r>
    </w:p>
    <w:p w14:paraId="150A6DBE" w14:textId="77777777" w:rsidR="001E3B7E" w:rsidRDefault="00000000">
      <w:pPr>
        <w:widowControl w:val="0"/>
        <w:spacing w:line="398" w:lineRule="auto"/>
        <w:ind w:left="-566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申請日期:____年____月____日</w:t>
      </w:r>
    </w:p>
    <w:tbl>
      <w:tblPr>
        <w:tblW w:w="10065" w:type="dxa"/>
        <w:tblInd w:w="-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8"/>
        <w:gridCol w:w="3641"/>
        <w:gridCol w:w="4536"/>
      </w:tblGrid>
      <w:tr w:rsidR="001E3B7E" w14:paraId="62FE095E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D229" w14:textId="77777777" w:rsidR="001E3B7E" w:rsidRDefault="00000000">
            <w:pPr>
              <w:widowControl w:val="0"/>
              <w:spacing w:before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(照片)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5B51" w14:textId="77777777" w:rsidR="001E3B7E" w:rsidRDefault="00000000">
            <w:pPr>
              <w:widowControl w:val="0"/>
              <w:spacing w:line="273" w:lineRule="auto"/>
              <w:ind w:left="103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姓名：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05E5" w14:textId="77777777" w:rsidR="001E3B7E" w:rsidRDefault="00000000">
            <w:pPr>
              <w:widowControl w:val="0"/>
              <w:spacing w:line="273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學校： </w:t>
            </w:r>
          </w:p>
        </w:tc>
      </w:tr>
      <w:tr w:rsidR="001E3B7E" w14:paraId="06385931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39A2" w14:textId="77777777" w:rsidR="001E3B7E" w:rsidRDefault="001E3B7E">
            <w:pPr>
              <w:widowControl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D790" w14:textId="77777777" w:rsidR="001E3B7E" w:rsidRDefault="00000000">
            <w:pPr>
              <w:widowControl w:val="0"/>
              <w:spacing w:line="280" w:lineRule="auto"/>
              <w:ind w:left="103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生日：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95BE" w14:textId="77777777" w:rsidR="001E3B7E" w:rsidRDefault="00000000">
            <w:pPr>
              <w:widowControl w:val="0"/>
              <w:spacing w:line="276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系別： </w:t>
            </w:r>
          </w:p>
        </w:tc>
      </w:tr>
      <w:tr w:rsidR="001E3B7E" w14:paraId="557D51C3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64FF" w14:textId="77777777" w:rsidR="001E3B7E" w:rsidRDefault="001E3B7E">
            <w:pPr>
              <w:widowControl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6D51" w14:textId="77777777" w:rsidR="001E3B7E" w:rsidRDefault="00000000">
            <w:pPr>
              <w:widowControl w:val="0"/>
              <w:spacing w:line="273" w:lineRule="auto"/>
              <w:ind w:left="103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性別：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9EBB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年級(9月開學後的年級)： </w:t>
            </w:r>
          </w:p>
        </w:tc>
      </w:tr>
      <w:tr w:rsidR="001E3B7E" w14:paraId="3A0668E9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79E9" w14:textId="77777777" w:rsidR="001E3B7E" w:rsidRDefault="001E3B7E">
            <w:pPr>
              <w:widowControl w:val="0"/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B1D7" w14:textId="77777777" w:rsidR="001E3B7E" w:rsidRDefault="00000000">
            <w:pPr>
              <w:widowControl w:val="0"/>
              <w:ind w:left="103" w:right="-20"/>
              <w:jc w:val="both"/>
            </w:pPr>
            <w:hyperlink r:id="rId7" w:history="1">
              <w: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E-mail：</w:t>
              </w:r>
            </w:hyperlink>
          </w:p>
        </w:tc>
      </w:tr>
      <w:tr w:rsidR="001E3B7E" w14:paraId="7410C656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8A63" w14:textId="77777777" w:rsidR="001E3B7E" w:rsidRDefault="00000000">
            <w:pPr>
              <w:widowControl w:val="0"/>
              <w:tabs>
                <w:tab w:val="left" w:pos="2238"/>
                <w:tab w:val="left" w:pos="4838"/>
                <w:tab w:val="left" w:pos="5958"/>
              </w:tabs>
              <w:spacing w:line="278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聯絡電話：(H)                       (手機) </w:t>
            </w:r>
          </w:p>
        </w:tc>
      </w:tr>
      <w:tr w:rsidR="001E3B7E" w14:paraId="088B146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D14B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聯絡住址：  </w:t>
            </w:r>
          </w:p>
        </w:tc>
      </w:tr>
      <w:tr w:rsidR="001E3B7E" w14:paraId="5133CC3B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65" w:type="dxa"/>
            <w:gridSpan w:val="3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3578" w14:textId="77777777" w:rsidR="001E3B7E" w:rsidRDefault="00000000">
            <w:pPr>
              <w:widowControl w:val="0"/>
              <w:tabs>
                <w:tab w:val="left" w:pos="9318"/>
              </w:tabs>
              <w:spacing w:line="367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實習期間交通工具：</w:t>
            </w:r>
          </w:p>
          <w:p w14:paraId="0F5F2C51" w14:textId="77777777" w:rsidR="001E3B7E" w:rsidRDefault="00000000">
            <w:pPr>
              <w:widowControl w:val="0"/>
              <w:tabs>
                <w:tab w:val="left" w:pos="9318"/>
              </w:tabs>
              <w:spacing w:line="367" w:lineRule="auto"/>
              <w:ind w:left="102" w:right="-20"/>
              <w:jc w:val="both"/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大眾運輸系統(捷運、公車…)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汽車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機車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其他: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_______________</w:t>
            </w:r>
          </w:p>
        </w:tc>
      </w:tr>
      <w:tr w:rsidR="001E3B7E" w14:paraId="6DAC965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0065" w:type="dxa"/>
            <w:gridSpan w:val="3"/>
            <w:tcBorders>
              <w:top w:val="single" w:sz="4" w:space="0" w:color="43434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E519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興趣排序：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(請依本園提供實習題目或個人興趣條列實習主題)</w:t>
            </w:r>
          </w:p>
          <w:p w14:paraId="6117DEF9" w14:textId="77777777" w:rsidR="001E3B7E" w:rsidRDefault="00000000">
            <w:pPr>
              <w:widowControl w:val="0"/>
              <w:tabs>
                <w:tab w:val="left" w:pos="518"/>
              </w:tabs>
              <w:ind w:left="34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BD1F010" w14:textId="77777777" w:rsidR="001E3B7E" w:rsidRDefault="00000000">
            <w:pPr>
              <w:widowControl w:val="0"/>
              <w:tabs>
                <w:tab w:val="left" w:pos="518"/>
              </w:tabs>
              <w:ind w:left="34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FF38E72" w14:textId="77777777" w:rsidR="001E3B7E" w:rsidRDefault="00000000">
            <w:pPr>
              <w:widowControl w:val="0"/>
              <w:tabs>
                <w:tab w:val="left" w:pos="518"/>
              </w:tabs>
              <w:ind w:left="34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(3) </w:t>
            </w:r>
          </w:p>
        </w:tc>
      </w:tr>
      <w:tr w:rsidR="001E3B7E" w14:paraId="017A55DE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42E0" w14:textId="77777777" w:rsidR="001E3B7E" w:rsidRDefault="00000000">
            <w:pPr>
              <w:widowControl w:val="0"/>
              <w:spacing w:line="369" w:lineRule="auto"/>
              <w:ind w:left="102" w:right="-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若最後排定實習題目非上述興趣，可否接受？</w:t>
            </w:r>
          </w:p>
          <w:p w14:paraId="37E258ED" w14:textId="77777777" w:rsidR="001E3B7E" w:rsidRDefault="00000000">
            <w:pPr>
              <w:widowControl w:val="0"/>
              <w:spacing w:line="369" w:lineRule="auto"/>
              <w:ind w:left="102" w:right="-20"/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可，願意來園實習       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否，放棄申請</w:t>
            </w:r>
          </w:p>
        </w:tc>
      </w:tr>
      <w:tr w:rsidR="001E3B7E" w14:paraId="3EDEFC7B" w14:textId="77777777">
        <w:tblPrEx>
          <w:tblCellMar>
            <w:top w:w="0" w:type="dxa"/>
            <w:bottom w:w="0" w:type="dxa"/>
          </w:tblCellMar>
        </w:tblPrEx>
        <w:trPr>
          <w:trHeight w:val="269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C9FD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實習意願說明：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(請就您選擇本園或擇定之題目，簡要說明(暑期)實習希望獲得知經驗或技能)</w:t>
            </w:r>
          </w:p>
          <w:p w14:paraId="301DCC6C" w14:textId="77777777" w:rsidR="001E3B7E" w:rsidRDefault="001E3B7E">
            <w:pPr>
              <w:widowControl w:val="0"/>
              <w:ind w:left="-707" w:hanging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238248E" w14:textId="77777777" w:rsidR="001E3B7E" w:rsidRDefault="001E3B7E">
            <w:pPr>
              <w:widowControl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3B7E" w14:paraId="5001CCEC" w14:textId="77777777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CA90" w14:textId="77777777" w:rsidR="001E3B7E" w:rsidRDefault="00000000">
            <w:pPr>
              <w:widowControl w:val="0"/>
              <w:tabs>
                <w:tab w:val="left" w:pos="2978"/>
                <w:tab w:val="left" w:pos="4758"/>
                <w:tab w:val="left" w:pos="9258"/>
              </w:tabs>
              <w:spacing w:line="367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電腦軟體技能：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Excel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Word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PowerPoint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統計軟體: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  <w:p w14:paraId="19CFB28F" w14:textId="77777777" w:rsidR="001E3B7E" w:rsidRDefault="00000000">
            <w:pPr>
              <w:widowControl w:val="0"/>
              <w:tabs>
                <w:tab w:val="left" w:pos="5386"/>
              </w:tabs>
              <w:ind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___________________________</w:t>
            </w:r>
          </w:p>
        </w:tc>
      </w:tr>
      <w:tr w:rsidR="001E3B7E" w14:paraId="55F0A0DC" w14:textId="77777777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63AE" w14:textId="77777777" w:rsidR="001E3B7E" w:rsidRDefault="00000000">
            <w:pPr>
              <w:widowControl w:val="0"/>
              <w:spacing w:line="273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修過動物相關科目：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動物生理學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動物福祉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動物行為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生物統計</w:t>
            </w:r>
          </w:p>
          <w:p w14:paraId="7F400444" w14:textId="77777777" w:rsidR="001E3B7E" w:rsidRDefault="00000000">
            <w:pPr>
              <w:widowControl w:val="0"/>
              <w:spacing w:line="273" w:lineRule="auto"/>
              <w:ind w:left="102" w:right="-20"/>
              <w:jc w:val="both"/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___________________________</w:t>
            </w:r>
          </w:p>
        </w:tc>
      </w:tr>
      <w:tr w:rsidR="001E3B7E" w14:paraId="47C5D8CE" w14:textId="77777777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F104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其他專長/個人特質：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除了喜愛動物，也能寫認真學習其他事物、耐心觀察等。)</w:t>
            </w:r>
          </w:p>
        </w:tc>
      </w:tr>
      <w:tr w:rsidR="001E3B7E" w14:paraId="74DD5D7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3313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備註：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(實習期間須請1天以上長假，請先註明)</w:t>
            </w:r>
          </w:p>
          <w:p w14:paraId="0A832A62" w14:textId="77777777" w:rsidR="001E3B7E" w:rsidRDefault="001E3B7E">
            <w:pPr>
              <w:widowControl w:val="0"/>
              <w:spacing w:line="278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4FDBA35" w14:textId="77777777" w:rsidR="001E3B7E" w:rsidRDefault="001E3B7E">
            <w:pPr>
              <w:widowControl w:val="0"/>
              <w:spacing w:line="278" w:lineRule="auto"/>
              <w:ind w:left="102" w:right="-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3B7E" w14:paraId="44DAAC80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92BE" w14:textId="77777777" w:rsidR="001E3B7E" w:rsidRDefault="00000000">
            <w:pPr>
              <w:widowControl w:val="0"/>
              <w:spacing w:line="278" w:lineRule="auto"/>
              <w:ind w:left="102" w:right="-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學校初評與建議：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(由負責實習之老師或助教填寫學生在校表現)</w:t>
            </w:r>
          </w:p>
          <w:p w14:paraId="19A56E40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A833E06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7EF75E7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88ACCFF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FE747AC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6B5870C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0AB0F9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E342396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146173F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F698FD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757F83A" w14:textId="77777777" w:rsidR="001E3B7E" w:rsidRDefault="001E3B7E">
            <w:pPr>
              <w:spacing w:line="279" w:lineRule="exact"/>
              <w:ind w:right="26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41885C4" w14:textId="77777777" w:rsidR="001E3B7E" w:rsidRDefault="001E3B7E">
      <w:pPr>
        <w:widowControl w:val="0"/>
        <w:spacing w:line="304" w:lineRule="auto"/>
        <w:ind w:left="-142" w:right="-483"/>
        <w:rPr>
          <w:rFonts w:ascii="標楷體" w:eastAsia="標楷體" w:hAnsi="標楷體"/>
          <w:color w:val="000000"/>
          <w:sz w:val="28"/>
          <w:szCs w:val="28"/>
        </w:rPr>
      </w:pPr>
    </w:p>
    <w:p w14:paraId="0BD06CD3" w14:textId="77777777" w:rsidR="001E3B7E" w:rsidRDefault="00000000">
      <w:pPr>
        <w:widowControl w:val="0"/>
        <w:numPr>
          <w:ilvl w:val="0"/>
          <w:numId w:val="1"/>
        </w:numPr>
        <w:spacing w:line="304" w:lineRule="auto"/>
        <w:ind w:left="-142" w:right="-483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請假時數不得超過實習天數十分之一，超過者取消實習資格；無故缺席或於實習開始後退出者，將影響個人或所屬學校來年實習申請機會。</w:t>
      </w:r>
    </w:p>
    <w:p w14:paraId="55EB8C1B" w14:textId="77777777" w:rsidR="001E3B7E" w:rsidRDefault="00000000">
      <w:pPr>
        <w:widowControl w:val="0"/>
        <w:numPr>
          <w:ilvl w:val="0"/>
          <w:numId w:val="1"/>
        </w:numPr>
        <w:spacing w:line="304" w:lineRule="auto"/>
        <w:ind w:left="-142" w:right="-483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申請者需不怕日曬雨淋、蚊蟲叮咬、動物糞便異味等，實習課程結束前會進行成果報告分享，並需繳交書面報告。</w:t>
      </w:r>
    </w:p>
    <w:p w14:paraId="486ABD27" w14:textId="77777777" w:rsidR="001E3B7E" w:rsidRDefault="00000000">
      <w:pPr>
        <w:widowControl w:val="0"/>
        <w:numPr>
          <w:ilvl w:val="0"/>
          <w:numId w:val="1"/>
        </w:numPr>
        <w:spacing w:line="304" w:lineRule="auto"/>
        <w:ind w:left="-142" w:right="-483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實習期間個人食宿安排、交通及保險事宜請自理。</w:t>
      </w:r>
    </w:p>
    <w:p w14:paraId="41E756BC" w14:textId="77777777" w:rsidR="001E3B7E" w:rsidRDefault="00000000">
      <w:pPr>
        <w:widowControl w:val="0"/>
        <w:numPr>
          <w:ilvl w:val="0"/>
          <w:numId w:val="1"/>
        </w:numPr>
        <w:spacing w:line="304" w:lineRule="auto"/>
        <w:ind w:left="-142" w:right="-483" w:hanging="283"/>
      </w:pPr>
      <w:r>
        <w:rPr>
          <w:rFonts w:ascii="標楷體" w:eastAsia="標楷體" w:hAnsi="標楷體"/>
          <w:color w:val="000000"/>
          <w:sz w:val="28"/>
          <w:szCs w:val="28"/>
        </w:rPr>
        <w:t>實習期間不代表會實際接觸動物，申請前請斟酌考量。</w:t>
      </w:r>
    </w:p>
    <w:sectPr w:rsidR="001E3B7E">
      <w:headerReference w:type="default" r:id="rId8"/>
      <w:pgSz w:w="11906" w:h="16838"/>
      <w:pgMar w:top="993" w:right="1416" w:bottom="992" w:left="1276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28DE" w14:textId="77777777" w:rsidR="00407F7D" w:rsidRDefault="00407F7D">
      <w:r>
        <w:separator/>
      </w:r>
    </w:p>
  </w:endnote>
  <w:endnote w:type="continuationSeparator" w:id="0">
    <w:p w14:paraId="449B9ED9" w14:textId="77777777" w:rsidR="00407F7D" w:rsidRDefault="004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086E" w14:textId="77777777" w:rsidR="00407F7D" w:rsidRDefault="00407F7D">
      <w:r>
        <w:rPr>
          <w:color w:val="000000"/>
        </w:rPr>
        <w:separator/>
      </w:r>
    </w:p>
  </w:footnote>
  <w:footnote w:type="continuationSeparator" w:id="0">
    <w:p w14:paraId="750C7D3B" w14:textId="77777777" w:rsidR="00407F7D" w:rsidRDefault="004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B34F" w14:textId="77777777" w:rsidR="00000000" w:rsidRDefault="00000000">
    <w:pPr>
      <w:widowControl w:val="0"/>
      <w:tabs>
        <w:tab w:val="center" w:pos="4153"/>
        <w:tab w:val="right" w:pos="8306"/>
      </w:tabs>
      <w:spacing w:after="200"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24478" wp14:editId="06F970A3">
          <wp:simplePos x="0" y="0"/>
          <wp:positionH relativeFrom="page">
            <wp:posOffset>6080129</wp:posOffset>
          </wp:positionH>
          <wp:positionV relativeFrom="page">
            <wp:posOffset>624836</wp:posOffset>
          </wp:positionV>
          <wp:extent cx="859792" cy="169548"/>
          <wp:effectExtent l="0" t="0" r="0" b="1902"/>
          <wp:wrapSquare wrapText="bothSides"/>
          <wp:docPr id="12082836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792" cy="1695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1A1"/>
    <w:multiLevelType w:val="multilevel"/>
    <w:tmpl w:val="15C6D0C8"/>
    <w:lvl w:ilvl="0">
      <w:numFmt w:val="bullet"/>
      <w:lvlText w:val="●"/>
      <w:lvlJc w:val="left"/>
      <w:pPr>
        <w:ind w:left="5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10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5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0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5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9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4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9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420" w:hanging="480"/>
      </w:pPr>
      <w:rPr>
        <w:rFonts w:ascii="Noto Sans Symbols" w:eastAsia="Noto Sans Symbols" w:hAnsi="Noto Sans Symbols" w:cs="Noto Sans Symbols"/>
      </w:rPr>
    </w:lvl>
  </w:abstractNum>
  <w:num w:numId="1" w16cid:durableId="58545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3B7E"/>
    <w:rsid w:val="00051FEB"/>
    <w:rsid w:val="001E3B7E"/>
    <w:rsid w:val="003C35E8"/>
    <w:rsid w:val="0040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7E38"/>
  <w15:docId w15:val="{9CF7116C-9D43-4025-B2F6-3E3BED1D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38468;&#20214;&#20108;&#12289;115&#24180;&#24230;&#37326;&#29983;&#21205;&#29289;&#20445;&#32946;&#23526;&#32722;&#30003;&#35531;&#3492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附件二、115年度野生動物保育實習申請表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劉宛儒</dc:creator>
  <cp:lastModifiedBy>吳姵儀</cp:lastModifiedBy>
  <cp:revision>2</cp:revision>
  <cp:lastPrinted>2025-04-15T07:04:00Z</cp:lastPrinted>
  <dcterms:created xsi:type="dcterms:W3CDTF">2026-03-30T02:40:00Z</dcterms:created>
  <dcterms:modified xsi:type="dcterms:W3CDTF">2026-03-30T02:40:00Z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3076-12.9.0.21549</vt:lpwstr>
  </property>
  <property fmtid="{D5CDD505-2E9C-101B-9397-08002B2CF9AE}" pid="3" name="ICV">
    <vt:lpwstr>4A31C59C19E54E339F056343D1753434_13</vt:lpwstr>
  </property>
</Properties>
</file>